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81A9" w14:textId="77777777" w:rsidR="00D04F9E" w:rsidRDefault="00D04F9E" w:rsidP="0086242C">
      <w:pPr>
        <w:jc w:val="center"/>
        <w:rPr>
          <w:rFonts w:ascii="SassoonPrimaryInfant" w:hAnsi="SassoonPrimaryInfant"/>
        </w:rPr>
      </w:pPr>
    </w:p>
    <w:p w14:paraId="37420271" w14:textId="204939B4" w:rsidR="00142424" w:rsidRPr="0091770A" w:rsidRDefault="0086242C" w:rsidP="0086242C">
      <w:pPr>
        <w:jc w:val="center"/>
        <w:rPr>
          <w:rFonts w:ascii="SassoonPrimaryInfant" w:hAnsi="SassoonPrimaryInfant"/>
        </w:rPr>
      </w:pPr>
      <w:r w:rsidRPr="0091770A">
        <w:rPr>
          <w:rFonts w:ascii="SassoonPrimaryInfant" w:hAnsi="SassoonPrimaryInfant"/>
        </w:rPr>
        <w:t>RE Long Term Plan</w:t>
      </w:r>
      <w:r w:rsidR="00D446E3" w:rsidRPr="0091770A">
        <w:rPr>
          <w:rFonts w:ascii="SassoonPrimaryInfant" w:hAnsi="SassoonPrimaryInfant"/>
        </w:rPr>
        <w:t xml:space="preserve"> </w:t>
      </w:r>
      <w:r w:rsidR="002548B8" w:rsidRPr="0091770A">
        <w:rPr>
          <w:rFonts w:ascii="SassoonPrimaryInfant" w:hAnsi="SassoonPrimaryInfant"/>
        </w:rPr>
        <w:t>EYFS and KS1</w:t>
      </w:r>
    </w:p>
    <w:p w14:paraId="7A647EEA" w14:textId="77777777" w:rsidR="00D04F9E" w:rsidRPr="0091770A" w:rsidRDefault="00D04F9E" w:rsidP="0086242C">
      <w:pPr>
        <w:jc w:val="center"/>
        <w:rPr>
          <w:rFonts w:ascii="SassoonPrimaryInfant" w:hAnsi="SassoonPrimaryInfan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5"/>
        <w:gridCol w:w="2198"/>
        <w:gridCol w:w="2203"/>
        <w:gridCol w:w="2203"/>
        <w:gridCol w:w="2202"/>
        <w:gridCol w:w="2196"/>
        <w:gridCol w:w="2201"/>
      </w:tblGrid>
      <w:tr w:rsidR="00742775" w:rsidRPr="0091770A" w14:paraId="41360563" w14:textId="77777777" w:rsidTr="00742775">
        <w:tc>
          <w:tcPr>
            <w:tcW w:w="2186" w:type="dxa"/>
          </w:tcPr>
          <w:p w14:paraId="7C65DD5A" w14:textId="77777777" w:rsidR="00742775" w:rsidRPr="00E342BD" w:rsidRDefault="00E342BD" w:rsidP="00E342BD">
            <w:pPr>
              <w:jc w:val="center"/>
              <w:rPr>
                <w:rFonts w:ascii="SassoonPrimaryType" w:hAnsi="SassoonPrimaryType"/>
                <w:sz w:val="20"/>
                <w:szCs w:val="20"/>
              </w:rPr>
            </w:pPr>
            <w:r w:rsidRPr="00E342BD">
              <w:rPr>
                <w:rFonts w:ascii="SassoonPrimaryType" w:hAnsi="SassoonPrimaryType"/>
                <w:color w:val="0070C0"/>
                <w:sz w:val="20"/>
                <w:szCs w:val="20"/>
              </w:rPr>
              <w:t>Includes focus religions studied and as well as wider opportunities to refer to non-religious worldviews.</w:t>
            </w:r>
          </w:p>
        </w:tc>
        <w:tc>
          <w:tcPr>
            <w:tcW w:w="2199" w:type="dxa"/>
          </w:tcPr>
          <w:p w14:paraId="6AE9B9C2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</w:p>
          <w:p w14:paraId="23882F41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Autumn 1</w:t>
            </w:r>
          </w:p>
        </w:tc>
        <w:tc>
          <w:tcPr>
            <w:tcW w:w="2203" w:type="dxa"/>
          </w:tcPr>
          <w:p w14:paraId="3A899A1E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</w:p>
          <w:p w14:paraId="4BEA5201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Autumn 2</w:t>
            </w:r>
          </w:p>
        </w:tc>
        <w:tc>
          <w:tcPr>
            <w:tcW w:w="2203" w:type="dxa"/>
          </w:tcPr>
          <w:p w14:paraId="7758D9C9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  <w:color w:val="FF0000"/>
              </w:rPr>
            </w:pPr>
          </w:p>
          <w:p w14:paraId="26A7E3AA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</w:rPr>
              <w:t>Spring 1</w:t>
            </w:r>
          </w:p>
        </w:tc>
        <w:tc>
          <w:tcPr>
            <w:tcW w:w="2200" w:type="dxa"/>
          </w:tcPr>
          <w:p w14:paraId="11D5BD1D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  <w:color w:val="FF0000"/>
              </w:rPr>
            </w:pPr>
          </w:p>
          <w:p w14:paraId="4FC4B888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</w:rPr>
              <w:t>Spring 2</w:t>
            </w:r>
          </w:p>
        </w:tc>
        <w:tc>
          <w:tcPr>
            <w:tcW w:w="2196" w:type="dxa"/>
          </w:tcPr>
          <w:p w14:paraId="48E81FAF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</w:p>
          <w:p w14:paraId="0C145418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Summer 1</w:t>
            </w:r>
          </w:p>
        </w:tc>
        <w:tc>
          <w:tcPr>
            <w:tcW w:w="2201" w:type="dxa"/>
          </w:tcPr>
          <w:p w14:paraId="02EAD631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</w:p>
          <w:p w14:paraId="0627D57E" w14:textId="77777777" w:rsidR="00742775" w:rsidRPr="0034381D" w:rsidRDefault="00742775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Summer 2</w:t>
            </w:r>
          </w:p>
        </w:tc>
      </w:tr>
      <w:tr w:rsidR="00FD7196" w:rsidRPr="0091770A" w14:paraId="00DD60D5" w14:textId="77777777" w:rsidTr="00742775">
        <w:tc>
          <w:tcPr>
            <w:tcW w:w="2186" w:type="dxa"/>
          </w:tcPr>
          <w:p w14:paraId="507983CA" w14:textId="77777777" w:rsidR="0086242C" w:rsidRPr="0034381D" w:rsidRDefault="0086242C" w:rsidP="0086242C">
            <w:pPr>
              <w:jc w:val="center"/>
              <w:rPr>
                <w:rFonts w:ascii="SassoonPrimaryType" w:hAnsi="SassoonPrimaryType"/>
              </w:rPr>
            </w:pPr>
          </w:p>
          <w:p w14:paraId="60C1CF52" w14:textId="77777777" w:rsidR="008046EE" w:rsidRPr="0034381D" w:rsidRDefault="0086242C" w:rsidP="0086242C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EYFS</w:t>
            </w:r>
          </w:p>
          <w:p w14:paraId="063B6F0F" w14:textId="77777777" w:rsidR="002548B8" w:rsidRPr="0034381D" w:rsidRDefault="002548B8" w:rsidP="0086242C">
            <w:pPr>
              <w:jc w:val="center"/>
              <w:rPr>
                <w:rFonts w:ascii="SassoonPrimaryType" w:hAnsi="SassoonPrimaryType"/>
              </w:rPr>
            </w:pPr>
          </w:p>
          <w:p w14:paraId="31204600" w14:textId="77777777" w:rsidR="0086242C" w:rsidRPr="0034381D" w:rsidRDefault="002548B8" w:rsidP="0034381D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Units will be taught across the year and through provision</w:t>
            </w:r>
            <w:r w:rsidR="008046EE" w:rsidRPr="0034381D">
              <w:rPr>
                <w:rFonts w:ascii="SassoonPrimaryType" w:hAnsi="SassoonPrimaryType"/>
              </w:rPr>
              <w:t xml:space="preserve"> </w:t>
            </w:r>
          </w:p>
        </w:tc>
        <w:tc>
          <w:tcPr>
            <w:tcW w:w="2199" w:type="dxa"/>
          </w:tcPr>
          <w:p w14:paraId="3E2A46A4" w14:textId="77777777" w:rsidR="008046EE" w:rsidRPr="0034381D" w:rsidRDefault="008046EE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E.1</w:t>
            </w:r>
          </w:p>
          <w:p w14:paraId="76E4D6D8" w14:textId="77777777" w:rsidR="00FD7196" w:rsidRPr="0034381D" w:rsidRDefault="008046EE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Which places are special to members of our community?</w:t>
            </w:r>
            <w:r w:rsidR="00BC1508" w:rsidRPr="0034381D">
              <w:rPr>
                <w:rFonts w:ascii="SassoonPrimaryType" w:hAnsi="SassoonPrimaryType"/>
              </w:rPr>
              <w:t xml:space="preserve"> </w:t>
            </w:r>
          </w:p>
          <w:p w14:paraId="4413116F" w14:textId="77777777" w:rsidR="008046EE" w:rsidRPr="0034381D" w:rsidRDefault="008046EE" w:rsidP="008046EE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203" w:type="dxa"/>
          </w:tcPr>
          <w:p w14:paraId="2A9097A2" w14:textId="77777777" w:rsidR="002548B8" w:rsidRPr="0034381D" w:rsidRDefault="002548B8" w:rsidP="002548B8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E.5</w:t>
            </w:r>
          </w:p>
          <w:p w14:paraId="0815E032" w14:textId="77777777" w:rsidR="000569FB" w:rsidRPr="0034381D" w:rsidRDefault="002548B8" w:rsidP="002548B8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How do people celebrate special times?</w:t>
            </w:r>
          </w:p>
        </w:tc>
        <w:tc>
          <w:tcPr>
            <w:tcW w:w="2203" w:type="dxa"/>
          </w:tcPr>
          <w:p w14:paraId="4A46966F" w14:textId="77777777" w:rsidR="0060080D" w:rsidRPr="0034381D" w:rsidRDefault="0060080D" w:rsidP="0060080D">
            <w:pPr>
              <w:jc w:val="center"/>
              <w:rPr>
                <w:rFonts w:ascii="SassoonPrimaryType" w:hAnsi="SassoonPrimaryType"/>
                <w:color w:val="000000" w:themeColor="text1"/>
              </w:rPr>
            </w:pPr>
            <w:r w:rsidRPr="0034381D">
              <w:rPr>
                <w:rFonts w:ascii="SassoonPrimaryType" w:hAnsi="SassoonPrimaryType"/>
                <w:color w:val="000000" w:themeColor="text1"/>
              </w:rPr>
              <w:t>E.4</w:t>
            </w:r>
          </w:p>
          <w:p w14:paraId="110609FA" w14:textId="77777777" w:rsidR="000569FB" w:rsidRPr="0034381D" w:rsidRDefault="0060080D" w:rsidP="0060080D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000000" w:themeColor="text1"/>
              </w:rPr>
              <w:t>Who belongs in my family and community?</w:t>
            </w:r>
          </w:p>
        </w:tc>
        <w:tc>
          <w:tcPr>
            <w:tcW w:w="2200" w:type="dxa"/>
          </w:tcPr>
          <w:p w14:paraId="2FB973A5" w14:textId="77777777" w:rsidR="0086242C" w:rsidRPr="0034381D" w:rsidRDefault="00D04F9E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E.2 </w:t>
            </w:r>
          </w:p>
          <w:p w14:paraId="789640C7" w14:textId="77777777" w:rsidR="00D04F9E" w:rsidRPr="0034381D" w:rsidRDefault="00D04F9E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Why are some objects special? </w:t>
            </w:r>
          </w:p>
        </w:tc>
        <w:tc>
          <w:tcPr>
            <w:tcW w:w="2196" w:type="dxa"/>
          </w:tcPr>
          <w:p w14:paraId="37400934" w14:textId="77777777" w:rsidR="008046EE" w:rsidRPr="0034381D" w:rsidRDefault="008046EE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E.3</w:t>
            </w:r>
          </w:p>
          <w:p w14:paraId="2EADF3EC" w14:textId="77777777" w:rsidR="0086242C" w:rsidRPr="0034381D" w:rsidRDefault="008046EE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Who cares for me and how do I help others?</w:t>
            </w:r>
          </w:p>
        </w:tc>
        <w:tc>
          <w:tcPr>
            <w:tcW w:w="2201" w:type="dxa"/>
          </w:tcPr>
          <w:p w14:paraId="62736B04" w14:textId="77777777" w:rsidR="008046EE" w:rsidRPr="0034381D" w:rsidRDefault="008046EE" w:rsidP="008046EE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Why is the word of God so important to Christians?</w:t>
            </w:r>
          </w:p>
        </w:tc>
      </w:tr>
      <w:tr w:rsidR="0091770A" w:rsidRPr="0091770A" w14:paraId="56F866D1" w14:textId="77777777" w:rsidTr="00A1511D">
        <w:tc>
          <w:tcPr>
            <w:tcW w:w="2186" w:type="dxa"/>
          </w:tcPr>
          <w:p w14:paraId="47D87FD4" w14:textId="77777777" w:rsidR="0091770A" w:rsidRPr="0034381D" w:rsidRDefault="0091770A" w:rsidP="0086242C">
            <w:pPr>
              <w:jc w:val="center"/>
              <w:rPr>
                <w:rFonts w:ascii="SassoonPrimaryType" w:hAnsi="SassoonPrimaryType"/>
              </w:rPr>
            </w:pPr>
          </w:p>
          <w:p w14:paraId="57ACC78D" w14:textId="77777777" w:rsidR="0091770A" w:rsidRPr="0034381D" w:rsidRDefault="0091770A" w:rsidP="0086242C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1</w:t>
            </w:r>
          </w:p>
          <w:p w14:paraId="1A7041DE" w14:textId="77777777" w:rsidR="0034381D" w:rsidRPr="0034381D" w:rsidRDefault="0034381D" w:rsidP="0086242C">
            <w:pPr>
              <w:jc w:val="center"/>
              <w:rPr>
                <w:rFonts w:ascii="SassoonPrimaryType" w:hAnsi="SassoonPrimaryType"/>
              </w:rPr>
            </w:pPr>
          </w:p>
          <w:p w14:paraId="5F9BACBA" w14:textId="77777777" w:rsidR="0091770A" w:rsidRPr="0034381D" w:rsidRDefault="0034381D" w:rsidP="0086242C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</w:t>
            </w:r>
            <w:r w:rsidRPr="0034381D">
              <w:rPr>
                <w:rFonts w:ascii="SassoonPrimaryType" w:hAnsi="SassoonPrimaryType"/>
                <w:color w:val="0070C0"/>
              </w:rPr>
              <w:t>hristianity and Islam</w:t>
            </w:r>
          </w:p>
        </w:tc>
        <w:tc>
          <w:tcPr>
            <w:tcW w:w="2199" w:type="dxa"/>
          </w:tcPr>
          <w:p w14:paraId="723E358E" w14:textId="77777777" w:rsidR="0091770A" w:rsidRPr="0034381D" w:rsidRDefault="0091770A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do Christians believe God is like?</w:t>
            </w:r>
          </w:p>
        </w:tc>
        <w:tc>
          <w:tcPr>
            <w:tcW w:w="2203" w:type="dxa"/>
          </w:tcPr>
          <w:p w14:paraId="57998E8E" w14:textId="77777777" w:rsidR="0091770A" w:rsidRPr="0034381D" w:rsidRDefault="0091770A" w:rsidP="00FD7196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201" w:type="dxa"/>
          </w:tcPr>
          <w:p w14:paraId="38FED519" w14:textId="77777777" w:rsidR="0091770A" w:rsidRPr="0034381D" w:rsidRDefault="0091770A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C1.6</w:t>
            </w:r>
          </w:p>
          <w:p w14:paraId="2341EF0F" w14:textId="77777777" w:rsidR="0091770A" w:rsidRPr="0034381D" w:rsidRDefault="0091770A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Which books and stories are important?</w:t>
            </w:r>
          </w:p>
          <w:p w14:paraId="337CD729" w14:textId="77777777" w:rsidR="0034381D" w:rsidRPr="0034381D" w:rsidRDefault="0034381D" w:rsidP="00FD7196">
            <w:pPr>
              <w:jc w:val="center"/>
              <w:rPr>
                <w:rFonts w:ascii="SassoonPrimaryType" w:hAnsi="SassoonPrimaryType"/>
              </w:rPr>
            </w:pPr>
          </w:p>
          <w:p w14:paraId="57570906" w14:textId="77777777" w:rsidR="0034381D" w:rsidRPr="0034381D" w:rsidRDefault="0034381D" w:rsidP="00FD7196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202" w:type="dxa"/>
          </w:tcPr>
          <w:p w14:paraId="41020FCF" w14:textId="77777777" w:rsidR="0091770A" w:rsidRPr="0034381D" w:rsidRDefault="00965DE2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C1.1</w:t>
            </w:r>
          </w:p>
          <w:p w14:paraId="07254FDE" w14:textId="77777777" w:rsidR="0091770A" w:rsidRPr="0034381D" w:rsidRDefault="00965DE2" w:rsidP="00965DE2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What does it mean to belong to a community of belief? </w:t>
            </w:r>
          </w:p>
          <w:p w14:paraId="3D75BF0E" w14:textId="77777777" w:rsidR="0034381D" w:rsidRPr="0034381D" w:rsidRDefault="0034381D" w:rsidP="00965DE2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196" w:type="dxa"/>
          </w:tcPr>
          <w:p w14:paraId="692F59E5" w14:textId="77777777" w:rsidR="0091770A" w:rsidRPr="0034381D" w:rsidRDefault="00A40A76" w:rsidP="00FD7196">
            <w:pPr>
              <w:jc w:val="center"/>
              <w:rPr>
                <w:rFonts w:ascii="SassoonPrimaryType" w:hAnsi="SassoonPrimaryType"/>
                <w:highlight w:val="yellow"/>
              </w:rPr>
            </w:pPr>
            <w:r w:rsidRPr="0034381D">
              <w:rPr>
                <w:rFonts w:ascii="SassoonPrimaryType" w:hAnsi="SassoonPrimaryType"/>
                <w:highlight w:val="yellow"/>
              </w:rPr>
              <w:t>C1.1</w:t>
            </w:r>
          </w:p>
          <w:p w14:paraId="58988FEA" w14:textId="77777777" w:rsidR="00A40A76" w:rsidRPr="0034381D" w:rsidRDefault="00A40A76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highlight w:val="yellow"/>
              </w:rPr>
              <w:t>Why are festivals important in a community?</w:t>
            </w:r>
            <w:r w:rsidRPr="0034381D">
              <w:rPr>
                <w:rFonts w:ascii="SassoonPrimaryType" w:hAnsi="SassoonPrimaryType"/>
              </w:rPr>
              <w:t xml:space="preserve">  </w:t>
            </w:r>
          </w:p>
        </w:tc>
        <w:tc>
          <w:tcPr>
            <w:tcW w:w="2201" w:type="dxa"/>
          </w:tcPr>
          <w:p w14:paraId="6FD5E929" w14:textId="77777777" w:rsidR="0091770A" w:rsidRPr="0034381D" w:rsidRDefault="00FC11C8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F1.12</w:t>
            </w:r>
          </w:p>
          <w:p w14:paraId="7C5EABF9" w14:textId="77777777" w:rsidR="00FC11C8" w:rsidRPr="0034381D" w:rsidRDefault="00FC11C8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How and why do we care for others? </w:t>
            </w:r>
          </w:p>
        </w:tc>
      </w:tr>
      <w:tr w:rsidR="00FD7196" w:rsidRPr="0091770A" w14:paraId="6FEDCB55" w14:textId="77777777" w:rsidTr="00742775">
        <w:tc>
          <w:tcPr>
            <w:tcW w:w="2186" w:type="dxa"/>
          </w:tcPr>
          <w:p w14:paraId="128D4768" w14:textId="77777777" w:rsidR="0086242C" w:rsidRPr="0034381D" w:rsidRDefault="0086242C" w:rsidP="0086242C">
            <w:pPr>
              <w:jc w:val="center"/>
              <w:rPr>
                <w:rFonts w:ascii="SassoonPrimaryType" w:hAnsi="SassoonPrimaryType"/>
              </w:rPr>
            </w:pPr>
          </w:p>
          <w:p w14:paraId="50F90E56" w14:textId="77777777" w:rsidR="0086242C" w:rsidRPr="0034381D" w:rsidRDefault="0086242C" w:rsidP="0086242C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2</w:t>
            </w:r>
          </w:p>
          <w:p w14:paraId="7DA7E3DD" w14:textId="77777777" w:rsidR="0034381D" w:rsidRPr="0034381D" w:rsidRDefault="0034381D" w:rsidP="0086242C">
            <w:pPr>
              <w:jc w:val="center"/>
              <w:rPr>
                <w:rFonts w:ascii="SassoonPrimaryType" w:hAnsi="SassoonPrimaryType"/>
              </w:rPr>
            </w:pPr>
          </w:p>
          <w:p w14:paraId="2CDD8155" w14:textId="77777777" w:rsidR="0034381D" w:rsidRPr="0034381D" w:rsidRDefault="0034381D" w:rsidP="0086242C">
            <w:pPr>
              <w:jc w:val="center"/>
              <w:rPr>
                <w:rFonts w:ascii="SassoonPrimaryType" w:hAnsi="SassoonPrimaryType"/>
                <w:color w:val="0070C0"/>
              </w:rPr>
            </w:pPr>
            <w:r w:rsidRPr="0034381D">
              <w:rPr>
                <w:rFonts w:ascii="SassoonPrimaryType" w:hAnsi="SassoonPrimaryType"/>
                <w:color w:val="0070C0"/>
              </w:rPr>
              <w:t>Christianity and Islam</w:t>
            </w:r>
          </w:p>
          <w:p w14:paraId="48B77105" w14:textId="77777777" w:rsidR="0086242C" w:rsidRPr="0034381D" w:rsidRDefault="0086242C" w:rsidP="0086242C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199" w:type="dxa"/>
          </w:tcPr>
          <w:p w14:paraId="4077B02C" w14:textId="77777777" w:rsidR="00D04F9E" w:rsidRPr="0034381D" w:rsidRDefault="00D04F9E" w:rsidP="00FD7196">
            <w:pPr>
              <w:jc w:val="center"/>
              <w:rPr>
                <w:rFonts w:ascii="SassoonPrimaryType" w:hAnsi="SassoonPrimaryType"/>
                <w:highlight w:val="yellow"/>
              </w:rPr>
            </w:pPr>
            <w:r w:rsidRPr="0034381D">
              <w:rPr>
                <w:rFonts w:ascii="SassoonPrimaryType" w:hAnsi="SassoonPrimaryType"/>
                <w:highlight w:val="yellow"/>
              </w:rPr>
              <w:t>C1.3</w:t>
            </w:r>
          </w:p>
          <w:p w14:paraId="4AAE5C47" w14:textId="77777777" w:rsidR="0086242C" w:rsidRPr="0034381D" w:rsidRDefault="00FE2AC7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highlight w:val="yellow"/>
              </w:rPr>
              <w:t>How can we make good choice?</w:t>
            </w:r>
          </w:p>
          <w:p w14:paraId="1E16F6E6" w14:textId="77777777" w:rsidR="00FE2AC7" w:rsidRPr="0034381D" w:rsidRDefault="00FE2AC7" w:rsidP="00FD7196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203" w:type="dxa"/>
          </w:tcPr>
          <w:p w14:paraId="720A86A1" w14:textId="77777777" w:rsidR="0086242C" w:rsidRPr="0034381D" w:rsidRDefault="00FE2AC7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is the good news Jesus brings?</w:t>
            </w:r>
          </w:p>
        </w:tc>
        <w:tc>
          <w:tcPr>
            <w:tcW w:w="2203" w:type="dxa"/>
          </w:tcPr>
          <w:p w14:paraId="18DBCDB8" w14:textId="77777777" w:rsidR="00D04F9E" w:rsidRPr="0034381D" w:rsidRDefault="00D04F9E" w:rsidP="00D04F9E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C1.2</w:t>
            </w:r>
          </w:p>
          <w:p w14:paraId="436FCFCE" w14:textId="77777777" w:rsidR="0086242C" w:rsidRPr="0034381D" w:rsidRDefault="00FE2AC7" w:rsidP="00D04F9E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How</w:t>
            </w:r>
            <w:r w:rsidR="00D04F9E" w:rsidRPr="0034381D">
              <w:rPr>
                <w:rFonts w:ascii="SassoonPrimaryType" w:hAnsi="SassoonPrimaryType"/>
              </w:rPr>
              <w:t xml:space="preserve"> are symbols used to welcome new life? </w:t>
            </w:r>
          </w:p>
        </w:tc>
        <w:tc>
          <w:tcPr>
            <w:tcW w:w="2200" w:type="dxa"/>
          </w:tcPr>
          <w:p w14:paraId="3383E203" w14:textId="77777777" w:rsidR="0086242C" w:rsidRPr="0034381D" w:rsidRDefault="0086242C" w:rsidP="00FD7196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196" w:type="dxa"/>
          </w:tcPr>
          <w:p w14:paraId="65824E33" w14:textId="77777777" w:rsidR="00D04F9E" w:rsidRPr="0034381D" w:rsidRDefault="00D04F9E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C.1.4</w:t>
            </w:r>
          </w:p>
          <w:p w14:paraId="52FEF4CF" w14:textId="77777777" w:rsidR="0086242C" w:rsidRPr="0034381D" w:rsidRDefault="00FE2AC7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How and why do </w:t>
            </w:r>
            <w:r w:rsidR="00D04F9E" w:rsidRPr="0034381D">
              <w:rPr>
                <w:rFonts w:ascii="SassoonPrimaryType" w:hAnsi="SassoonPrimaryType"/>
              </w:rPr>
              <w:t xml:space="preserve">some </w:t>
            </w:r>
            <w:r w:rsidRPr="0034381D">
              <w:rPr>
                <w:rFonts w:ascii="SassoonPrimaryType" w:hAnsi="SassoonPrimaryType"/>
              </w:rPr>
              <w:t>people pray?</w:t>
            </w:r>
          </w:p>
        </w:tc>
        <w:tc>
          <w:tcPr>
            <w:tcW w:w="2201" w:type="dxa"/>
          </w:tcPr>
          <w:p w14:paraId="1A0293D3" w14:textId="77777777" w:rsidR="0086242C" w:rsidRPr="0034381D" w:rsidRDefault="00FE2AC7" w:rsidP="00FD7196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Who made the world?</w:t>
            </w:r>
          </w:p>
        </w:tc>
      </w:tr>
    </w:tbl>
    <w:p w14:paraId="109E793D" w14:textId="77777777" w:rsidR="00E342BD" w:rsidRDefault="00E342BD" w:rsidP="0086242C">
      <w:pPr>
        <w:rPr>
          <w:rFonts w:ascii="SassoonPrimaryInfant" w:hAnsi="SassoonPrimaryInfant"/>
        </w:rPr>
      </w:pPr>
    </w:p>
    <w:p w14:paraId="2A9DC84B" w14:textId="77777777" w:rsidR="00992BD6" w:rsidRPr="0091770A" w:rsidRDefault="00992BD6" w:rsidP="0086242C">
      <w:pPr>
        <w:rPr>
          <w:rFonts w:ascii="SassoonPrimaryInfant" w:hAnsi="SassoonPrimaryInfant"/>
        </w:rPr>
      </w:pPr>
      <w:r w:rsidRPr="0091770A">
        <w:rPr>
          <w:rFonts w:ascii="SassoonPrimaryInfant" w:hAnsi="SassoonPrimaryInfant"/>
        </w:rPr>
        <w:t>Black – Believing and Belonging (The Agreed Syllabus for Religious Education in Calderdale, Kirklees and Leeds)</w:t>
      </w:r>
    </w:p>
    <w:p w14:paraId="0219A264" w14:textId="77777777" w:rsidR="0086242C" w:rsidRPr="0091770A" w:rsidRDefault="00992BD6" w:rsidP="0086242C">
      <w:pPr>
        <w:rPr>
          <w:rFonts w:ascii="SassoonPrimaryInfant" w:hAnsi="SassoonPrimaryInfant"/>
          <w:color w:val="FF0000"/>
        </w:rPr>
      </w:pPr>
      <w:r w:rsidRPr="0091770A">
        <w:rPr>
          <w:rFonts w:ascii="SassoonPrimaryInfant" w:hAnsi="SassoonPrimaryInfant"/>
          <w:color w:val="FF0000"/>
        </w:rPr>
        <w:t xml:space="preserve">Red – Understanding Christianity </w:t>
      </w:r>
    </w:p>
    <w:p w14:paraId="2C779233" w14:textId="77777777" w:rsidR="002548B8" w:rsidRPr="0091770A" w:rsidRDefault="002548B8" w:rsidP="0086242C">
      <w:pPr>
        <w:rPr>
          <w:rFonts w:ascii="SassoonPrimaryInfant" w:hAnsi="SassoonPrimaryInfant"/>
          <w:color w:val="FF0000"/>
        </w:rPr>
      </w:pPr>
    </w:p>
    <w:p w14:paraId="02306708" w14:textId="77777777" w:rsidR="009E4ADE" w:rsidRPr="0091770A" w:rsidRDefault="009E4ADE" w:rsidP="0086242C">
      <w:pPr>
        <w:rPr>
          <w:rFonts w:ascii="SassoonPrimaryInfant" w:hAnsi="SassoonPrimaryInfant"/>
          <w:color w:val="FF0000"/>
        </w:rPr>
      </w:pPr>
    </w:p>
    <w:p w14:paraId="15ED4060" w14:textId="77777777" w:rsidR="009E4ADE" w:rsidRDefault="009E4ADE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49CB6BA2" w14:textId="77777777" w:rsidR="009E4ADE" w:rsidRDefault="009E4ADE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1BECFEA5" w14:textId="77777777" w:rsidR="002548B8" w:rsidRDefault="002548B8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6DF1BCC8" w14:textId="77777777" w:rsidR="002548B8" w:rsidRDefault="002548B8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6DE43160" w14:textId="77777777" w:rsidR="002548B8" w:rsidRDefault="002548B8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66471F4B" w14:textId="77777777" w:rsidR="002548B8" w:rsidRDefault="002548B8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51885DFB" w14:textId="77777777" w:rsidR="002548B8" w:rsidRDefault="002548B8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778A48F0" w14:textId="77777777" w:rsidR="002548B8" w:rsidRDefault="002548B8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0F1D0877" w14:textId="77777777" w:rsidR="002548B8" w:rsidRDefault="002548B8" w:rsidP="0086242C">
      <w:pPr>
        <w:rPr>
          <w:rFonts w:ascii="SassoonPrimaryInfant" w:hAnsi="SassoonPrimaryInfant"/>
          <w:color w:val="FF0000"/>
          <w:sz w:val="22"/>
          <w:szCs w:val="22"/>
        </w:rPr>
      </w:pPr>
    </w:p>
    <w:p w14:paraId="67DA78A6" w14:textId="77777777" w:rsidR="0091770A" w:rsidRDefault="0091770A" w:rsidP="002548B8">
      <w:pPr>
        <w:jc w:val="center"/>
        <w:rPr>
          <w:rFonts w:ascii="SassoonPrimaryInfant" w:hAnsi="SassoonPrimaryInfant"/>
        </w:rPr>
      </w:pPr>
    </w:p>
    <w:p w14:paraId="435353B8" w14:textId="4441BB23" w:rsidR="002548B8" w:rsidRDefault="002548B8" w:rsidP="002548B8">
      <w:pPr>
        <w:jc w:val="center"/>
        <w:rPr>
          <w:rFonts w:ascii="SassoonPrimaryInfant" w:hAnsi="SassoonPrimaryInfant"/>
        </w:rPr>
      </w:pPr>
      <w:r w:rsidRPr="0091770A">
        <w:rPr>
          <w:rFonts w:ascii="SassoonPrimaryInfant" w:hAnsi="SassoonPrimaryInfant"/>
        </w:rPr>
        <w:t xml:space="preserve">RE Long Term Plan </w:t>
      </w:r>
      <w:r w:rsidR="00870FC2">
        <w:rPr>
          <w:rFonts w:ascii="SassoonPrimaryInfant" w:hAnsi="SassoonPrimaryInfant"/>
        </w:rPr>
        <w:t>KS2</w:t>
      </w:r>
    </w:p>
    <w:p w14:paraId="6EBF8465" w14:textId="77777777" w:rsidR="0091770A" w:rsidRPr="0091770A" w:rsidRDefault="0091770A" w:rsidP="002548B8">
      <w:pPr>
        <w:jc w:val="center"/>
        <w:rPr>
          <w:rFonts w:ascii="SassoonPrimaryInfant" w:hAnsi="SassoonPrimaryInfan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2199"/>
        <w:gridCol w:w="2203"/>
        <w:gridCol w:w="2203"/>
        <w:gridCol w:w="2200"/>
        <w:gridCol w:w="2196"/>
        <w:gridCol w:w="2201"/>
      </w:tblGrid>
      <w:tr w:rsidR="002548B8" w:rsidRPr="0091770A" w14:paraId="1E402291" w14:textId="77777777" w:rsidTr="0024046B">
        <w:tc>
          <w:tcPr>
            <w:tcW w:w="2186" w:type="dxa"/>
          </w:tcPr>
          <w:p w14:paraId="44470CA1" w14:textId="77777777" w:rsidR="002548B8" w:rsidRPr="0034381D" w:rsidRDefault="00E342BD" w:rsidP="00E342BD">
            <w:pPr>
              <w:jc w:val="center"/>
              <w:rPr>
                <w:rFonts w:ascii="SassoonPrimaryType" w:hAnsi="SassoonPrimaryType"/>
              </w:rPr>
            </w:pPr>
            <w:r w:rsidRPr="00E342BD">
              <w:rPr>
                <w:rFonts w:ascii="SassoonPrimaryType" w:hAnsi="SassoonPrimaryType"/>
                <w:color w:val="0070C0"/>
                <w:sz w:val="20"/>
                <w:szCs w:val="20"/>
              </w:rPr>
              <w:t>Includes focus religions studied and as well as wider opportunities to refer to non-religious worldviews.</w:t>
            </w:r>
          </w:p>
        </w:tc>
        <w:tc>
          <w:tcPr>
            <w:tcW w:w="2199" w:type="dxa"/>
          </w:tcPr>
          <w:p w14:paraId="74BC52BA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77BEAC64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Autumn 1</w:t>
            </w:r>
          </w:p>
        </w:tc>
        <w:tc>
          <w:tcPr>
            <w:tcW w:w="2203" w:type="dxa"/>
          </w:tcPr>
          <w:p w14:paraId="68E87E39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3A3F4153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Autumn 2</w:t>
            </w:r>
          </w:p>
        </w:tc>
        <w:tc>
          <w:tcPr>
            <w:tcW w:w="2203" w:type="dxa"/>
          </w:tcPr>
          <w:p w14:paraId="27B9E738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</w:p>
          <w:p w14:paraId="21E80F8F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</w:rPr>
              <w:t>Spring 1</w:t>
            </w:r>
          </w:p>
        </w:tc>
        <w:tc>
          <w:tcPr>
            <w:tcW w:w="2200" w:type="dxa"/>
          </w:tcPr>
          <w:p w14:paraId="5EA9ADF9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</w:p>
          <w:p w14:paraId="2E841F2C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</w:rPr>
              <w:t>Spring 2</w:t>
            </w:r>
          </w:p>
        </w:tc>
        <w:tc>
          <w:tcPr>
            <w:tcW w:w="2196" w:type="dxa"/>
          </w:tcPr>
          <w:p w14:paraId="1DAC9C2D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01F01EE0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Summer 1</w:t>
            </w:r>
          </w:p>
        </w:tc>
        <w:tc>
          <w:tcPr>
            <w:tcW w:w="2201" w:type="dxa"/>
          </w:tcPr>
          <w:p w14:paraId="73DD3783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08A78904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Summer 2</w:t>
            </w:r>
          </w:p>
        </w:tc>
      </w:tr>
      <w:tr w:rsidR="002548B8" w:rsidRPr="0091770A" w14:paraId="0D003860" w14:textId="77777777" w:rsidTr="0024046B">
        <w:tc>
          <w:tcPr>
            <w:tcW w:w="2186" w:type="dxa"/>
          </w:tcPr>
          <w:p w14:paraId="1D7ACC6D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0B012A79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3</w:t>
            </w:r>
          </w:p>
          <w:p w14:paraId="46C71243" w14:textId="77777777" w:rsidR="002548B8" w:rsidRPr="0034381D" w:rsidRDefault="0034381D" w:rsidP="0024046B">
            <w:pPr>
              <w:jc w:val="center"/>
              <w:rPr>
                <w:rFonts w:ascii="SassoonPrimaryType" w:hAnsi="SassoonPrimaryType"/>
              </w:rPr>
            </w:pPr>
            <w:r>
              <w:rPr>
                <w:rFonts w:ascii="SassoonPrimaryType" w:hAnsi="SassoonPrimaryType" w:cstheme="minorHAnsi"/>
                <w:color w:val="0070C0"/>
              </w:rPr>
              <w:t xml:space="preserve">Christianity, Islam and </w:t>
            </w:r>
            <w:r w:rsidRPr="0034381D">
              <w:rPr>
                <w:rFonts w:ascii="SassoonPrimaryType" w:hAnsi="SassoonPrimaryType" w:cstheme="minorHAnsi"/>
                <w:color w:val="0070C0"/>
              </w:rPr>
              <w:t>Judaism</w:t>
            </w:r>
          </w:p>
        </w:tc>
        <w:tc>
          <w:tcPr>
            <w:tcW w:w="2199" w:type="dxa"/>
          </w:tcPr>
          <w:p w14:paraId="5E1477EB" w14:textId="77777777" w:rsidR="007B45B5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 FL2.13</w:t>
            </w:r>
          </w:p>
          <w:p w14:paraId="52495B92" w14:textId="77777777" w:rsidR="007B45B5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Why do people follow inspirational leaders? </w:t>
            </w:r>
          </w:p>
        </w:tc>
        <w:tc>
          <w:tcPr>
            <w:tcW w:w="2203" w:type="dxa"/>
          </w:tcPr>
          <w:p w14:paraId="634ACAC7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do Christians learn from the creation story?</w:t>
            </w:r>
          </w:p>
        </w:tc>
        <w:tc>
          <w:tcPr>
            <w:tcW w:w="2203" w:type="dxa"/>
          </w:tcPr>
          <w:p w14:paraId="47520CDC" w14:textId="77777777" w:rsidR="002548B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CL2.6</w:t>
            </w:r>
          </w:p>
          <w:p w14:paraId="31C42239" w14:textId="77777777" w:rsidR="00FC11C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How do Jews use stories to remember God’s covenant? </w:t>
            </w:r>
          </w:p>
          <w:p w14:paraId="4C61B76D" w14:textId="77777777" w:rsidR="0034381D" w:rsidRPr="0034381D" w:rsidRDefault="0034381D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J</w:t>
            </w:r>
          </w:p>
        </w:tc>
        <w:tc>
          <w:tcPr>
            <w:tcW w:w="2200" w:type="dxa"/>
          </w:tcPr>
          <w:p w14:paraId="5BC6BED1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2196" w:type="dxa"/>
          </w:tcPr>
          <w:p w14:paraId="7293392E" w14:textId="77777777" w:rsidR="002548B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CL2.2</w:t>
            </w:r>
          </w:p>
          <w:p w14:paraId="15059113" w14:textId="77777777" w:rsidR="00FC11C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How do different people express their spirituality? </w:t>
            </w:r>
          </w:p>
        </w:tc>
        <w:tc>
          <w:tcPr>
            <w:tcW w:w="2201" w:type="dxa"/>
          </w:tcPr>
          <w:p w14:paraId="119B4705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is it like to follow God?</w:t>
            </w:r>
          </w:p>
        </w:tc>
      </w:tr>
      <w:tr w:rsidR="002548B8" w:rsidRPr="0091770A" w14:paraId="63407C27" w14:textId="77777777" w:rsidTr="0024046B">
        <w:tc>
          <w:tcPr>
            <w:tcW w:w="2186" w:type="dxa"/>
          </w:tcPr>
          <w:p w14:paraId="5C7F7F22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223D2766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4</w:t>
            </w:r>
          </w:p>
          <w:p w14:paraId="1F1D4B0C" w14:textId="77777777" w:rsidR="002548B8" w:rsidRPr="0034381D" w:rsidRDefault="0034381D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Christianity, Islam, Judaism and Sikhi</w:t>
            </w:r>
          </w:p>
        </w:tc>
        <w:tc>
          <w:tcPr>
            <w:tcW w:w="2199" w:type="dxa"/>
          </w:tcPr>
          <w:p w14:paraId="41D4E0C7" w14:textId="1BA9DD16" w:rsidR="00FC11C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CL2.</w:t>
            </w:r>
            <w:r w:rsidR="005432D1">
              <w:rPr>
                <w:rFonts w:ascii="SassoonPrimaryType" w:hAnsi="SassoonPrimaryType"/>
              </w:rPr>
              <w:t>5</w:t>
            </w:r>
          </w:p>
          <w:p w14:paraId="1EC00ED5" w14:textId="77777777" w:rsidR="002548B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What faiths and beliefs</w:t>
            </w:r>
            <w:r w:rsidR="002548B8" w:rsidRPr="0034381D">
              <w:rPr>
                <w:rFonts w:ascii="SassoonPrimaryType" w:hAnsi="SassoonPrimaryType"/>
              </w:rPr>
              <w:t xml:space="preserve"> </w:t>
            </w:r>
            <w:r w:rsidRPr="0034381D">
              <w:rPr>
                <w:rFonts w:ascii="SassoonPrimaryType" w:hAnsi="SassoonPrimaryType"/>
              </w:rPr>
              <w:t xml:space="preserve">can be found in our country and community? </w:t>
            </w:r>
          </w:p>
        </w:tc>
        <w:tc>
          <w:tcPr>
            <w:tcW w:w="2203" w:type="dxa"/>
          </w:tcPr>
          <w:p w14:paraId="4905C15E" w14:textId="77777777" w:rsidR="00FC11C8" w:rsidRPr="0034381D" w:rsidRDefault="00FC11C8" w:rsidP="0024046B">
            <w:pPr>
              <w:jc w:val="center"/>
              <w:rPr>
                <w:rFonts w:ascii="SassoonPrimaryType" w:hAnsi="SassoonPrimaryType"/>
                <w:highlight w:val="yellow"/>
              </w:rPr>
            </w:pPr>
            <w:r w:rsidRPr="0034381D">
              <w:rPr>
                <w:rFonts w:ascii="SassoonPrimaryType" w:hAnsi="SassoonPrimaryType"/>
                <w:highlight w:val="yellow"/>
              </w:rPr>
              <w:t>CL2.4</w:t>
            </w:r>
          </w:p>
          <w:p w14:paraId="7CD811A1" w14:textId="77777777" w:rsidR="002548B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highlight w:val="yellow"/>
              </w:rPr>
              <w:t>Why do the lives of the Gurus inspire Sikh believers?</w:t>
            </w:r>
            <w:r w:rsidRPr="0034381D">
              <w:rPr>
                <w:rFonts w:ascii="SassoonPrimaryType" w:hAnsi="SassoonPrimaryType"/>
              </w:rPr>
              <w:t xml:space="preserve"> </w:t>
            </w:r>
            <w:r w:rsidR="002548B8" w:rsidRPr="0034381D">
              <w:rPr>
                <w:rFonts w:ascii="SassoonPrimaryType" w:hAnsi="SassoonPrimaryType"/>
              </w:rPr>
              <w:t xml:space="preserve"> </w:t>
            </w:r>
          </w:p>
        </w:tc>
        <w:tc>
          <w:tcPr>
            <w:tcW w:w="2203" w:type="dxa"/>
          </w:tcPr>
          <w:p w14:paraId="08294F91" w14:textId="5F201303" w:rsidR="007B45B5" w:rsidRPr="0034381D" w:rsidRDefault="007B45B5" w:rsidP="007B45B5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CL2.</w:t>
            </w:r>
            <w:r w:rsidR="005432D1">
              <w:rPr>
                <w:rFonts w:ascii="SassoonPrimaryType" w:hAnsi="SassoonPrimaryType"/>
              </w:rPr>
              <w:t>6</w:t>
            </w:r>
          </w:p>
          <w:p w14:paraId="33DE2DBE" w14:textId="77777777" w:rsidR="002548B8" w:rsidRPr="0034381D" w:rsidRDefault="007B45B5" w:rsidP="007B45B5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How do ancient stories influence modern celebrations?</w:t>
            </w:r>
          </w:p>
        </w:tc>
        <w:tc>
          <w:tcPr>
            <w:tcW w:w="2200" w:type="dxa"/>
          </w:tcPr>
          <w:p w14:paraId="6D8D911C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kind of world did Jesus want?</w:t>
            </w:r>
          </w:p>
        </w:tc>
        <w:tc>
          <w:tcPr>
            <w:tcW w:w="2196" w:type="dxa"/>
          </w:tcPr>
          <w:p w14:paraId="6B04DD20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When Jesus left what was the impact of Pentecost?</w:t>
            </w:r>
          </w:p>
        </w:tc>
        <w:tc>
          <w:tcPr>
            <w:tcW w:w="2201" w:type="dxa"/>
          </w:tcPr>
          <w:p w14:paraId="34A3FB81" w14:textId="77777777" w:rsidR="00962B8D" w:rsidRPr="0034381D" w:rsidRDefault="00962B8D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CL2.3</w:t>
            </w:r>
          </w:p>
          <w:p w14:paraId="11F4467A" w14:textId="77777777" w:rsidR="002548B8" w:rsidRPr="0034381D" w:rsidRDefault="00FC11C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How do the 5 pillars help Muslim’s lead a good life? </w:t>
            </w:r>
          </w:p>
        </w:tc>
      </w:tr>
      <w:tr w:rsidR="002548B8" w:rsidRPr="0091770A" w14:paraId="293CAA86" w14:textId="77777777" w:rsidTr="0024046B">
        <w:tc>
          <w:tcPr>
            <w:tcW w:w="2186" w:type="dxa"/>
          </w:tcPr>
          <w:p w14:paraId="3BE7C919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461A9142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5</w:t>
            </w:r>
          </w:p>
          <w:p w14:paraId="04436E44" w14:textId="77777777" w:rsidR="002548B8" w:rsidRPr="0034381D" w:rsidRDefault="0034381D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0070C0"/>
              </w:rPr>
              <w:t>Christianity, Islam, Judaism, Sikhi, and Hindu Dharma</w:t>
            </w:r>
          </w:p>
        </w:tc>
        <w:tc>
          <w:tcPr>
            <w:tcW w:w="2199" w:type="dxa"/>
          </w:tcPr>
          <w:p w14:paraId="29E9DFA6" w14:textId="77777777" w:rsidR="007B45B5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CU2.3</w:t>
            </w:r>
          </w:p>
          <w:p w14:paraId="0C35BEF2" w14:textId="77777777" w:rsidR="002548B8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What values do people live by?</w:t>
            </w:r>
            <w:r w:rsidR="002548B8" w:rsidRPr="0034381D">
              <w:rPr>
                <w:rFonts w:ascii="SassoonPrimaryType" w:hAnsi="SassoonPrimaryType"/>
              </w:rPr>
              <w:t xml:space="preserve"> </w:t>
            </w:r>
          </w:p>
        </w:tc>
        <w:tc>
          <w:tcPr>
            <w:tcW w:w="2203" w:type="dxa"/>
          </w:tcPr>
          <w:p w14:paraId="04EB0303" w14:textId="77777777" w:rsidR="002548B8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CU2.4</w:t>
            </w:r>
          </w:p>
          <w:p w14:paraId="46DF4D4D" w14:textId="77777777" w:rsidR="007B45B5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Why do some people go on a pilgrimage? </w:t>
            </w:r>
          </w:p>
        </w:tc>
        <w:tc>
          <w:tcPr>
            <w:tcW w:w="2203" w:type="dxa"/>
          </w:tcPr>
          <w:p w14:paraId="7FA55A30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kind of a king is Jesus?</w:t>
            </w:r>
          </w:p>
        </w:tc>
        <w:tc>
          <w:tcPr>
            <w:tcW w:w="2200" w:type="dxa"/>
          </w:tcPr>
          <w:p w14:paraId="0581CDC4" w14:textId="75BF0965" w:rsidR="007B45B5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CU2.</w:t>
            </w:r>
            <w:r w:rsidR="005432D1">
              <w:rPr>
                <w:rFonts w:ascii="SassoonPrimaryType" w:hAnsi="SassoonPrimaryType"/>
              </w:rPr>
              <w:t>1</w:t>
            </w:r>
          </w:p>
          <w:p w14:paraId="5FBF8216" w14:textId="77777777" w:rsidR="007B45B5" w:rsidRPr="0034381D" w:rsidRDefault="007B45B5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</w:rPr>
              <w:t xml:space="preserve">How and why are Jewish festivals celebrated today?  </w:t>
            </w:r>
          </w:p>
        </w:tc>
        <w:tc>
          <w:tcPr>
            <w:tcW w:w="2196" w:type="dxa"/>
          </w:tcPr>
          <w:p w14:paraId="50EE7470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would Jesus do?</w:t>
            </w:r>
          </w:p>
        </w:tc>
        <w:tc>
          <w:tcPr>
            <w:tcW w:w="2201" w:type="dxa"/>
          </w:tcPr>
          <w:p w14:paraId="66F5BC7C" w14:textId="77777777" w:rsidR="007B45B5" w:rsidRPr="0034381D" w:rsidRDefault="007B45B5" w:rsidP="007B45B5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CU2.1</w:t>
            </w:r>
          </w:p>
          <w:p w14:paraId="7C4CCC0B" w14:textId="77777777" w:rsidR="002548B8" w:rsidRPr="0034381D" w:rsidRDefault="007B45B5" w:rsidP="007B45B5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What do Hindu people believe about God?</w:t>
            </w:r>
          </w:p>
        </w:tc>
      </w:tr>
      <w:tr w:rsidR="002548B8" w:rsidRPr="0091770A" w14:paraId="0F31F266" w14:textId="77777777" w:rsidTr="0024046B">
        <w:tc>
          <w:tcPr>
            <w:tcW w:w="2186" w:type="dxa"/>
          </w:tcPr>
          <w:p w14:paraId="17669925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</w:p>
          <w:p w14:paraId="560DD856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6</w:t>
            </w:r>
          </w:p>
          <w:p w14:paraId="6C314869" w14:textId="77777777" w:rsidR="002548B8" w:rsidRPr="0034381D" w:rsidRDefault="00E342BD" w:rsidP="0024046B">
            <w:pPr>
              <w:jc w:val="center"/>
              <w:rPr>
                <w:rFonts w:ascii="SassoonPrimaryType" w:hAnsi="SassoonPrimaryType"/>
              </w:rPr>
            </w:pPr>
            <w:r w:rsidRPr="00E342BD">
              <w:rPr>
                <w:rFonts w:ascii="SassoonPrimaryType" w:hAnsi="SassoonPrimaryType"/>
                <w:color w:val="0070C0"/>
              </w:rPr>
              <w:t>Christianity, Islam, Judaism, Sikhi, Hindu Dharma, Buddhism</w:t>
            </w:r>
          </w:p>
        </w:tc>
        <w:tc>
          <w:tcPr>
            <w:tcW w:w="2199" w:type="dxa"/>
          </w:tcPr>
          <w:p w14:paraId="39B3D6EF" w14:textId="77777777" w:rsidR="00E342BD" w:rsidRDefault="00E342BD" w:rsidP="0024046B">
            <w:pPr>
              <w:jc w:val="center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FU2.14</w:t>
            </w:r>
          </w:p>
          <w:p w14:paraId="43497327" w14:textId="77777777" w:rsidR="002548B8" w:rsidRPr="0034381D" w:rsidRDefault="00E342BD" w:rsidP="0024046B">
            <w:pPr>
              <w:jc w:val="center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How do Buddhists live a meaningful life?</w:t>
            </w:r>
            <w:r w:rsidR="002548B8" w:rsidRPr="0034381D">
              <w:rPr>
                <w:rFonts w:ascii="SassoonPrimaryType" w:hAnsi="SassoonPrimaryType"/>
              </w:rPr>
              <w:t xml:space="preserve"> </w:t>
            </w:r>
          </w:p>
        </w:tc>
        <w:tc>
          <w:tcPr>
            <w:tcW w:w="2203" w:type="dxa"/>
          </w:tcPr>
          <w:p w14:paraId="73D38152" w14:textId="77777777" w:rsidR="007B45B5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CU2.6</w:t>
            </w:r>
          </w:p>
          <w:p w14:paraId="1415250C" w14:textId="77777777" w:rsidR="002548B8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What do Christians believe about the old and new covenants?</w:t>
            </w:r>
          </w:p>
        </w:tc>
        <w:tc>
          <w:tcPr>
            <w:tcW w:w="2203" w:type="dxa"/>
          </w:tcPr>
          <w:p w14:paraId="0A3AF363" w14:textId="77777777" w:rsidR="002548B8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>CU2.2</w:t>
            </w:r>
          </w:p>
          <w:p w14:paraId="1297CF05" w14:textId="77777777" w:rsidR="007B45B5" w:rsidRPr="0034381D" w:rsidRDefault="007B45B5" w:rsidP="0024046B">
            <w:pPr>
              <w:jc w:val="center"/>
              <w:rPr>
                <w:rFonts w:ascii="SassoonPrimaryType" w:hAnsi="SassoonPrimaryType"/>
              </w:rPr>
            </w:pPr>
            <w:r w:rsidRPr="0034381D">
              <w:rPr>
                <w:rFonts w:ascii="SassoonPrimaryType" w:hAnsi="SassoonPrimaryType"/>
              </w:rPr>
              <w:t xml:space="preserve">How do Sikhs symbolise their commitment? </w:t>
            </w:r>
          </w:p>
        </w:tc>
        <w:tc>
          <w:tcPr>
            <w:tcW w:w="2200" w:type="dxa"/>
          </w:tcPr>
          <w:p w14:paraId="64EDB32E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  <w:color w:val="FF0000"/>
              </w:rPr>
              <w:t xml:space="preserve">How can following God bring freedom and justice? </w:t>
            </w:r>
          </w:p>
        </w:tc>
        <w:tc>
          <w:tcPr>
            <w:tcW w:w="2196" w:type="dxa"/>
          </w:tcPr>
          <w:p w14:paraId="0DFFC6AD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  <w:color w:val="FF0000"/>
              </w:rPr>
              <w:t xml:space="preserve">Creation and Science – competing or complimentary?  </w:t>
            </w:r>
          </w:p>
        </w:tc>
        <w:tc>
          <w:tcPr>
            <w:tcW w:w="2201" w:type="dxa"/>
          </w:tcPr>
          <w:p w14:paraId="2875A1F5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  <w:r w:rsidRPr="0034381D">
              <w:rPr>
                <w:rFonts w:ascii="SassoonPrimaryType" w:hAnsi="SassoonPrimaryType"/>
                <w:color w:val="FF0000"/>
              </w:rPr>
              <w:t>What does it mean if God is Holy and loving?</w:t>
            </w:r>
          </w:p>
          <w:p w14:paraId="43D2F5F1" w14:textId="77777777" w:rsidR="002548B8" w:rsidRPr="0034381D" w:rsidRDefault="002548B8" w:rsidP="0024046B">
            <w:pPr>
              <w:jc w:val="center"/>
              <w:rPr>
                <w:rFonts w:ascii="SassoonPrimaryType" w:hAnsi="SassoonPrimaryType"/>
                <w:color w:val="FF0000"/>
              </w:rPr>
            </w:pPr>
          </w:p>
        </w:tc>
      </w:tr>
    </w:tbl>
    <w:p w14:paraId="0A2CF05A" w14:textId="77777777" w:rsidR="00E342BD" w:rsidRDefault="00E342BD" w:rsidP="002548B8">
      <w:pPr>
        <w:rPr>
          <w:rFonts w:ascii="SassoonPrimaryInfant" w:hAnsi="SassoonPrimaryInfant"/>
        </w:rPr>
      </w:pPr>
    </w:p>
    <w:p w14:paraId="790D5022" w14:textId="77777777" w:rsidR="002548B8" w:rsidRPr="0091770A" w:rsidRDefault="002548B8" w:rsidP="002548B8">
      <w:pPr>
        <w:rPr>
          <w:rFonts w:ascii="SassoonPrimaryInfant" w:hAnsi="SassoonPrimaryInfant"/>
        </w:rPr>
      </w:pPr>
      <w:r w:rsidRPr="0091770A">
        <w:rPr>
          <w:rFonts w:ascii="SassoonPrimaryInfant" w:hAnsi="SassoonPrimaryInfant"/>
        </w:rPr>
        <w:t>Black – Believing and Belonging (The Agreed Syllabus for Religious Education in Calderdale, Kirklees and Leeds)</w:t>
      </w:r>
    </w:p>
    <w:p w14:paraId="0EC82556" w14:textId="77777777" w:rsidR="002548B8" w:rsidRPr="0091770A" w:rsidRDefault="002548B8" w:rsidP="002548B8">
      <w:pPr>
        <w:rPr>
          <w:rFonts w:ascii="SassoonPrimaryInfant" w:hAnsi="SassoonPrimaryInfant"/>
          <w:color w:val="FF0000"/>
        </w:rPr>
      </w:pPr>
      <w:r w:rsidRPr="0091770A">
        <w:rPr>
          <w:rFonts w:ascii="SassoonPrimaryInfant" w:hAnsi="SassoonPrimaryInfant"/>
          <w:color w:val="FF0000"/>
        </w:rPr>
        <w:lastRenderedPageBreak/>
        <w:t xml:space="preserve">Red – Understanding Christianity </w:t>
      </w:r>
    </w:p>
    <w:p w14:paraId="2F4D06D2" w14:textId="77777777" w:rsidR="002548B8" w:rsidRDefault="002548B8" w:rsidP="0086242C">
      <w:pPr>
        <w:rPr>
          <w:sz w:val="22"/>
          <w:szCs w:val="22"/>
        </w:rPr>
      </w:pPr>
    </w:p>
    <w:p w14:paraId="390B7111" w14:textId="77777777" w:rsidR="009E4ADE" w:rsidRDefault="009E4ADE" w:rsidP="0086242C">
      <w:pPr>
        <w:rPr>
          <w:sz w:val="22"/>
          <w:szCs w:val="22"/>
        </w:rPr>
      </w:pPr>
    </w:p>
    <w:p w14:paraId="06FD7DA9" w14:textId="77777777" w:rsidR="009E4ADE" w:rsidRDefault="009E4ADE" w:rsidP="0086242C">
      <w:pPr>
        <w:rPr>
          <w:sz w:val="22"/>
          <w:szCs w:val="22"/>
        </w:rPr>
      </w:pPr>
    </w:p>
    <w:p w14:paraId="45CA5FC3" w14:textId="77777777" w:rsidR="009E4ADE" w:rsidRDefault="009E4ADE" w:rsidP="0086242C">
      <w:pPr>
        <w:rPr>
          <w:sz w:val="22"/>
          <w:szCs w:val="22"/>
        </w:rPr>
      </w:pPr>
    </w:p>
    <w:p w14:paraId="7FC88B7C" w14:textId="77777777" w:rsidR="009E4ADE" w:rsidRDefault="009E4ADE" w:rsidP="0086242C">
      <w:pPr>
        <w:rPr>
          <w:sz w:val="22"/>
          <w:szCs w:val="22"/>
        </w:rPr>
      </w:pPr>
    </w:p>
    <w:p w14:paraId="4B9C1779" w14:textId="77777777" w:rsidR="009E4ADE" w:rsidRDefault="009E4ADE" w:rsidP="0086242C">
      <w:pPr>
        <w:rPr>
          <w:sz w:val="22"/>
          <w:szCs w:val="22"/>
        </w:rPr>
      </w:pPr>
    </w:p>
    <w:p w14:paraId="3E3D4783" w14:textId="77777777" w:rsidR="009E4ADE" w:rsidRDefault="009E4ADE" w:rsidP="0086242C">
      <w:pPr>
        <w:rPr>
          <w:sz w:val="22"/>
          <w:szCs w:val="22"/>
        </w:rPr>
      </w:pPr>
    </w:p>
    <w:p w14:paraId="4FED3C2A" w14:textId="77777777" w:rsidR="009E4ADE" w:rsidRDefault="009E4ADE" w:rsidP="0086242C">
      <w:pPr>
        <w:rPr>
          <w:sz w:val="22"/>
          <w:szCs w:val="22"/>
        </w:rPr>
      </w:pPr>
    </w:p>
    <w:p w14:paraId="5B29ED59" w14:textId="77777777" w:rsidR="009E4ADE" w:rsidRDefault="009E4ADE" w:rsidP="0086242C">
      <w:pPr>
        <w:rPr>
          <w:sz w:val="22"/>
          <w:szCs w:val="22"/>
        </w:rPr>
      </w:pPr>
    </w:p>
    <w:p w14:paraId="72836438" w14:textId="0733A239" w:rsidR="009E4ADE" w:rsidRDefault="00962B8D" w:rsidP="009E4ADE">
      <w:pPr>
        <w:jc w:val="center"/>
        <w:rPr>
          <w:rFonts w:ascii="SassoonPrimaryInfant" w:hAnsi="SassoonPrimaryInfant"/>
        </w:rPr>
      </w:pPr>
      <w:r>
        <w:rPr>
          <w:rFonts w:ascii="SassoonPrimaryInfant" w:hAnsi="SassoonPrimaryInfant"/>
        </w:rPr>
        <w:t>R</w:t>
      </w:r>
      <w:r w:rsidR="009E4ADE" w:rsidRPr="008046EE">
        <w:rPr>
          <w:rFonts w:ascii="SassoonPrimaryInfant" w:hAnsi="SassoonPrimaryInfant"/>
        </w:rPr>
        <w:t xml:space="preserve">E Long Term Plan </w:t>
      </w:r>
      <w:r w:rsidR="009E4ADE">
        <w:rPr>
          <w:rFonts w:ascii="SassoonPrimaryInfant" w:hAnsi="SassoonPrimaryInfant"/>
        </w:rPr>
        <w:t xml:space="preserve">Blocked Units – </w:t>
      </w:r>
      <w:r w:rsidR="009E4ADE" w:rsidRPr="009E4ADE">
        <w:rPr>
          <w:rFonts w:ascii="SassoonPrimaryInfant" w:hAnsi="SassoonPrimaryInfant"/>
          <w:color w:val="FF0000"/>
        </w:rPr>
        <w:t>Understanding Christianity</w:t>
      </w:r>
    </w:p>
    <w:p w14:paraId="35A89FF8" w14:textId="77777777" w:rsidR="009E4ADE" w:rsidRPr="009E4ADE" w:rsidRDefault="009E4ADE" w:rsidP="00862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E4ADE" w:rsidRPr="009E4ADE" w14:paraId="4E0BAC2B" w14:textId="77777777" w:rsidTr="009E4ADE">
        <w:tc>
          <w:tcPr>
            <w:tcW w:w="5129" w:type="dxa"/>
          </w:tcPr>
          <w:p w14:paraId="210DCF07" w14:textId="77777777" w:rsidR="009E4ADE" w:rsidRPr="009E4ADE" w:rsidRDefault="009E4ADE" w:rsidP="0086242C">
            <w:pPr>
              <w:rPr>
                <w:rFonts w:ascii="SassoonPrimaryType" w:hAnsi="SassoonPrimaryType"/>
                <w:sz w:val="48"/>
                <w:szCs w:val="48"/>
              </w:rPr>
            </w:pPr>
          </w:p>
        </w:tc>
        <w:tc>
          <w:tcPr>
            <w:tcW w:w="5129" w:type="dxa"/>
          </w:tcPr>
          <w:p w14:paraId="29CC0288" w14:textId="77777777" w:rsidR="009E4ADE" w:rsidRPr="009E4ADE" w:rsidRDefault="009E4ADE" w:rsidP="009E4ADE">
            <w:pPr>
              <w:jc w:val="center"/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sz w:val="48"/>
                <w:szCs w:val="48"/>
              </w:rPr>
              <w:t>Incarnation</w:t>
            </w:r>
            <w:r w:rsidR="00FC11C8">
              <w:rPr>
                <w:rFonts w:ascii="SassoonPrimaryType" w:hAnsi="SassoonPrimaryType"/>
                <w:sz w:val="48"/>
                <w:szCs w:val="48"/>
              </w:rPr>
              <w:t xml:space="preserve"> – autumn term 1 </w:t>
            </w:r>
            <w:r w:rsidR="00E342BD">
              <w:rPr>
                <w:rFonts w:ascii="SassoonPrimaryType" w:hAnsi="SassoonPrimaryType"/>
                <w:sz w:val="48"/>
                <w:szCs w:val="48"/>
              </w:rPr>
              <w:t>(One Day)</w:t>
            </w:r>
          </w:p>
        </w:tc>
        <w:tc>
          <w:tcPr>
            <w:tcW w:w="5130" w:type="dxa"/>
          </w:tcPr>
          <w:p w14:paraId="1289DDB9" w14:textId="77777777" w:rsidR="009E4ADE" w:rsidRPr="009E4ADE" w:rsidRDefault="009E4ADE" w:rsidP="009E4ADE">
            <w:pPr>
              <w:jc w:val="center"/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sz w:val="48"/>
                <w:szCs w:val="48"/>
              </w:rPr>
              <w:t xml:space="preserve">Salvation </w:t>
            </w:r>
            <w:r w:rsidR="00FC11C8">
              <w:rPr>
                <w:rFonts w:ascii="SassoonPrimaryType" w:hAnsi="SassoonPrimaryType"/>
                <w:sz w:val="48"/>
                <w:szCs w:val="48"/>
              </w:rPr>
              <w:t>– spring term 1</w:t>
            </w:r>
            <w:r w:rsidR="00E342BD">
              <w:rPr>
                <w:rFonts w:ascii="SassoonPrimaryType" w:hAnsi="SassoonPrimaryType"/>
                <w:sz w:val="48"/>
                <w:szCs w:val="48"/>
              </w:rPr>
              <w:t xml:space="preserve"> (One Day)</w:t>
            </w:r>
          </w:p>
        </w:tc>
      </w:tr>
      <w:tr w:rsidR="009E4ADE" w:rsidRPr="009E4ADE" w14:paraId="399233B5" w14:textId="77777777" w:rsidTr="009E4ADE">
        <w:tc>
          <w:tcPr>
            <w:tcW w:w="5129" w:type="dxa"/>
          </w:tcPr>
          <w:p w14:paraId="30D8BCAC" w14:textId="77777777" w:rsidR="009E4ADE" w:rsidRPr="009E4ADE" w:rsidRDefault="009E4ADE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sz w:val="48"/>
                <w:szCs w:val="48"/>
              </w:rPr>
              <w:t>EYFS</w:t>
            </w:r>
          </w:p>
        </w:tc>
        <w:tc>
          <w:tcPr>
            <w:tcW w:w="5129" w:type="dxa"/>
          </w:tcPr>
          <w:p w14:paraId="05CADE2A" w14:textId="77777777" w:rsidR="009E4ADE" w:rsidRPr="009E4ADE" w:rsidRDefault="009E4ADE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color w:val="FF0000"/>
                <w:sz w:val="48"/>
                <w:szCs w:val="48"/>
              </w:rPr>
              <w:t>Why do Christians perform nativity plays at Christmas?</w:t>
            </w:r>
          </w:p>
        </w:tc>
        <w:tc>
          <w:tcPr>
            <w:tcW w:w="5130" w:type="dxa"/>
          </w:tcPr>
          <w:p w14:paraId="52B9B644" w14:textId="77777777" w:rsidR="009E4ADE" w:rsidRPr="009E4ADE" w:rsidRDefault="009E4ADE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color w:val="FF0000"/>
                <w:sz w:val="48"/>
                <w:szCs w:val="48"/>
              </w:rPr>
              <w:t>Why do Christians put a cross in an Easter garden?</w:t>
            </w:r>
          </w:p>
        </w:tc>
      </w:tr>
      <w:tr w:rsidR="009E4ADE" w:rsidRPr="009E4ADE" w14:paraId="7C7082BF" w14:textId="77777777" w:rsidTr="009E4ADE">
        <w:tc>
          <w:tcPr>
            <w:tcW w:w="5129" w:type="dxa"/>
          </w:tcPr>
          <w:p w14:paraId="38D67AE6" w14:textId="77777777" w:rsidR="009E4ADE" w:rsidRPr="009E4ADE" w:rsidRDefault="009E4ADE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sz w:val="48"/>
                <w:szCs w:val="48"/>
              </w:rPr>
              <w:t xml:space="preserve">Key Stage 1 </w:t>
            </w:r>
          </w:p>
        </w:tc>
        <w:tc>
          <w:tcPr>
            <w:tcW w:w="5129" w:type="dxa"/>
          </w:tcPr>
          <w:p w14:paraId="1735A2B9" w14:textId="77777777" w:rsidR="009E4ADE" w:rsidRPr="009E4ADE" w:rsidRDefault="009E4ADE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color w:val="FF0000"/>
                <w:sz w:val="48"/>
                <w:szCs w:val="48"/>
              </w:rPr>
              <w:t>Why does Christmas matter to Christians?</w:t>
            </w:r>
          </w:p>
        </w:tc>
        <w:tc>
          <w:tcPr>
            <w:tcW w:w="5130" w:type="dxa"/>
          </w:tcPr>
          <w:p w14:paraId="7FB04C86" w14:textId="77777777" w:rsidR="0091770A" w:rsidRPr="0091770A" w:rsidRDefault="0091770A" w:rsidP="0091770A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 xml:space="preserve">Why does Easter </w:t>
            </w:r>
          </w:p>
          <w:p w14:paraId="2974AF29" w14:textId="77777777" w:rsidR="009E4ADE" w:rsidRPr="009E4ADE" w:rsidRDefault="0091770A" w:rsidP="0091770A">
            <w:pPr>
              <w:rPr>
                <w:rFonts w:ascii="SassoonPrimaryType" w:hAnsi="SassoonPrimaryType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>matter to Christians?</w:t>
            </w:r>
          </w:p>
        </w:tc>
      </w:tr>
      <w:tr w:rsidR="009E4ADE" w:rsidRPr="009E4ADE" w14:paraId="6742962A" w14:textId="77777777" w:rsidTr="009E4ADE">
        <w:tc>
          <w:tcPr>
            <w:tcW w:w="5129" w:type="dxa"/>
          </w:tcPr>
          <w:p w14:paraId="0354C4D7" w14:textId="77777777" w:rsidR="009E4ADE" w:rsidRPr="009E4ADE" w:rsidRDefault="009E4ADE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E4ADE">
              <w:rPr>
                <w:rFonts w:ascii="SassoonPrimaryType" w:hAnsi="SassoonPrimaryType"/>
                <w:sz w:val="48"/>
                <w:szCs w:val="48"/>
              </w:rPr>
              <w:t>Lower Key Stage 1</w:t>
            </w:r>
          </w:p>
        </w:tc>
        <w:tc>
          <w:tcPr>
            <w:tcW w:w="5129" w:type="dxa"/>
          </w:tcPr>
          <w:p w14:paraId="66100B80" w14:textId="77777777" w:rsidR="009E4ADE" w:rsidRPr="009E4ADE" w:rsidRDefault="0091770A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 xml:space="preserve">What is the trinity? </w:t>
            </w:r>
          </w:p>
        </w:tc>
        <w:tc>
          <w:tcPr>
            <w:tcW w:w="5130" w:type="dxa"/>
          </w:tcPr>
          <w:p w14:paraId="10960B77" w14:textId="77777777" w:rsidR="009E4ADE" w:rsidRPr="009E4ADE" w:rsidRDefault="0091770A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>Why do Christians call the day Jesus died Good Friday</w:t>
            </w:r>
            <w:r>
              <w:rPr>
                <w:rFonts w:ascii="SassoonPrimaryType" w:hAnsi="SassoonPrimaryType"/>
                <w:color w:val="FF0000"/>
                <w:sz w:val="48"/>
                <w:szCs w:val="48"/>
              </w:rPr>
              <w:t>?</w:t>
            </w:r>
          </w:p>
        </w:tc>
      </w:tr>
      <w:tr w:rsidR="009E4ADE" w:rsidRPr="009E4ADE" w14:paraId="1A788079" w14:textId="77777777" w:rsidTr="009E4ADE">
        <w:tc>
          <w:tcPr>
            <w:tcW w:w="5129" w:type="dxa"/>
          </w:tcPr>
          <w:p w14:paraId="0087C378" w14:textId="77777777" w:rsidR="009E4ADE" w:rsidRPr="009E4ADE" w:rsidRDefault="0091770A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>
              <w:rPr>
                <w:rFonts w:ascii="SassoonPrimaryType" w:hAnsi="SassoonPrimaryType"/>
                <w:sz w:val="48"/>
                <w:szCs w:val="48"/>
              </w:rPr>
              <w:t xml:space="preserve">Year 5 </w:t>
            </w:r>
          </w:p>
        </w:tc>
        <w:tc>
          <w:tcPr>
            <w:tcW w:w="5129" w:type="dxa"/>
          </w:tcPr>
          <w:p w14:paraId="73628FE2" w14:textId="77777777" w:rsidR="009E4ADE" w:rsidRPr="0091770A" w:rsidRDefault="0091770A" w:rsidP="0086242C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>Was Jesus the Messiah?</w:t>
            </w:r>
          </w:p>
        </w:tc>
        <w:tc>
          <w:tcPr>
            <w:tcW w:w="5130" w:type="dxa"/>
          </w:tcPr>
          <w:p w14:paraId="2736C146" w14:textId="77777777" w:rsidR="0091770A" w:rsidRPr="0091770A" w:rsidRDefault="0091770A" w:rsidP="0091770A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>What did Jesus do to</w:t>
            </w:r>
          </w:p>
          <w:p w14:paraId="7AA1564B" w14:textId="77777777" w:rsidR="009E4ADE" w:rsidRPr="0091770A" w:rsidRDefault="0091770A" w:rsidP="0091770A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>save human beings?</w:t>
            </w:r>
          </w:p>
        </w:tc>
      </w:tr>
      <w:tr w:rsidR="0091770A" w:rsidRPr="009E4ADE" w14:paraId="33DE56A3" w14:textId="77777777" w:rsidTr="009E4ADE">
        <w:tc>
          <w:tcPr>
            <w:tcW w:w="5129" w:type="dxa"/>
          </w:tcPr>
          <w:p w14:paraId="1BE553F0" w14:textId="77777777" w:rsidR="0091770A" w:rsidRDefault="0091770A" w:rsidP="0086242C">
            <w:pPr>
              <w:rPr>
                <w:rFonts w:ascii="SassoonPrimaryType" w:hAnsi="SassoonPrimaryType"/>
                <w:sz w:val="48"/>
                <w:szCs w:val="48"/>
              </w:rPr>
            </w:pPr>
            <w:r>
              <w:rPr>
                <w:rFonts w:ascii="SassoonPrimaryType" w:hAnsi="SassoonPrimaryType"/>
                <w:sz w:val="48"/>
                <w:szCs w:val="48"/>
              </w:rPr>
              <w:lastRenderedPageBreak/>
              <w:t xml:space="preserve">Year 6 </w:t>
            </w:r>
          </w:p>
        </w:tc>
        <w:tc>
          <w:tcPr>
            <w:tcW w:w="5129" w:type="dxa"/>
          </w:tcPr>
          <w:p w14:paraId="47D1D795" w14:textId="77777777" w:rsidR="0091770A" w:rsidRPr="0091770A" w:rsidRDefault="0091770A" w:rsidP="0086242C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>Was Jesus the Messiah?</w:t>
            </w:r>
          </w:p>
        </w:tc>
        <w:tc>
          <w:tcPr>
            <w:tcW w:w="5130" w:type="dxa"/>
          </w:tcPr>
          <w:p w14:paraId="58484E36" w14:textId="77777777" w:rsidR="0091770A" w:rsidRPr="0091770A" w:rsidRDefault="0091770A" w:rsidP="0091770A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 xml:space="preserve">What difference does the </w:t>
            </w:r>
          </w:p>
          <w:p w14:paraId="68ED5AB6" w14:textId="77777777" w:rsidR="0091770A" w:rsidRPr="0091770A" w:rsidRDefault="0091770A" w:rsidP="0091770A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 xml:space="preserve">resurrection make </w:t>
            </w:r>
          </w:p>
          <w:p w14:paraId="74BDE3F0" w14:textId="77777777" w:rsidR="0091770A" w:rsidRPr="0091770A" w:rsidRDefault="0091770A" w:rsidP="0091770A">
            <w:pPr>
              <w:rPr>
                <w:rFonts w:ascii="SassoonPrimaryType" w:hAnsi="SassoonPrimaryType"/>
                <w:color w:val="FF0000"/>
                <w:sz w:val="48"/>
                <w:szCs w:val="48"/>
              </w:rPr>
            </w:pPr>
            <w:r w:rsidRPr="0091770A">
              <w:rPr>
                <w:rFonts w:ascii="SassoonPrimaryType" w:hAnsi="SassoonPrimaryType"/>
                <w:color w:val="FF0000"/>
                <w:sz w:val="48"/>
                <w:szCs w:val="48"/>
              </w:rPr>
              <w:t>to Christians?</w:t>
            </w:r>
          </w:p>
        </w:tc>
      </w:tr>
    </w:tbl>
    <w:p w14:paraId="73AE8D25" w14:textId="77777777" w:rsidR="009E4ADE" w:rsidRPr="008046EE" w:rsidRDefault="009E4ADE" w:rsidP="0086242C">
      <w:pPr>
        <w:rPr>
          <w:sz w:val="22"/>
          <w:szCs w:val="22"/>
        </w:rPr>
      </w:pPr>
    </w:p>
    <w:sectPr w:rsidR="009E4ADE" w:rsidRPr="008046EE" w:rsidSect="0086242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9745056">
    <w:abstractNumId w:val="1"/>
  </w:num>
  <w:num w:numId="2" w16cid:durableId="64719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2C"/>
    <w:rsid w:val="000017C7"/>
    <w:rsid w:val="00023A9F"/>
    <w:rsid w:val="00027D67"/>
    <w:rsid w:val="00035AEA"/>
    <w:rsid w:val="0004793C"/>
    <w:rsid w:val="00051C9F"/>
    <w:rsid w:val="00053642"/>
    <w:rsid w:val="00056165"/>
    <w:rsid w:val="000569FB"/>
    <w:rsid w:val="00060AB9"/>
    <w:rsid w:val="00070BDC"/>
    <w:rsid w:val="0008143F"/>
    <w:rsid w:val="000A6349"/>
    <w:rsid w:val="000B0AD3"/>
    <w:rsid w:val="000B1692"/>
    <w:rsid w:val="000B3E3A"/>
    <w:rsid w:val="000B43D7"/>
    <w:rsid w:val="000B5429"/>
    <w:rsid w:val="000B5FB3"/>
    <w:rsid w:val="000C7C69"/>
    <w:rsid w:val="000E2CAC"/>
    <w:rsid w:val="000E32ED"/>
    <w:rsid w:val="000E4301"/>
    <w:rsid w:val="000E44CF"/>
    <w:rsid w:val="000F0800"/>
    <w:rsid w:val="000F166B"/>
    <w:rsid w:val="001005F5"/>
    <w:rsid w:val="001131EF"/>
    <w:rsid w:val="00123266"/>
    <w:rsid w:val="00127546"/>
    <w:rsid w:val="00135D1C"/>
    <w:rsid w:val="00142424"/>
    <w:rsid w:val="00152763"/>
    <w:rsid w:val="00153E4B"/>
    <w:rsid w:val="00170535"/>
    <w:rsid w:val="00170F19"/>
    <w:rsid w:val="00182807"/>
    <w:rsid w:val="001A4754"/>
    <w:rsid w:val="001C1DAA"/>
    <w:rsid w:val="001D74A7"/>
    <w:rsid w:val="001E235B"/>
    <w:rsid w:val="001F5748"/>
    <w:rsid w:val="00212857"/>
    <w:rsid w:val="00230A08"/>
    <w:rsid w:val="002465E0"/>
    <w:rsid w:val="002548B8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24DB"/>
    <w:rsid w:val="002C4A81"/>
    <w:rsid w:val="002C558D"/>
    <w:rsid w:val="002E59FB"/>
    <w:rsid w:val="002E5F53"/>
    <w:rsid w:val="002F1D82"/>
    <w:rsid w:val="003116B0"/>
    <w:rsid w:val="003125B2"/>
    <w:rsid w:val="00313CCB"/>
    <w:rsid w:val="0032480A"/>
    <w:rsid w:val="00331046"/>
    <w:rsid w:val="00333A13"/>
    <w:rsid w:val="0033632B"/>
    <w:rsid w:val="00340460"/>
    <w:rsid w:val="0034381D"/>
    <w:rsid w:val="00352332"/>
    <w:rsid w:val="00365425"/>
    <w:rsid w:val="0036786C"/>
    <w:rsid w:val="00371C9A"/>
    <w:rsid w:val="00375231"/>
    <w:rsid w:val="00383B0E"/>
    <w:rsid w:val="003B18B7"/>
    <w:rsid w:val="003B6659"/>
    <w:rsid w:val="003B73BD"/>
    <w:rsid w:val="003E4BAB"/>
    <w:rsid w:val="003F01C4"/>
    <w:rsid w:val="00422E5B"/>
    <w:rsid w:val="00431FC3"/>
    <w:rsid w:val="00451369"/>
    <w:rsid w:val="004800CF"/>
    <w:rsid w:val="00482841"/>
    <w:rsid w:val="00485708"/>
    <w:rsid w:val="00493311"/>
    <w:rsid w:val="004A54AA"/>
    <w:rsid w:val="004A76A2"/>
    <w:rsid w:val="004B4219"/>
    <w:rsid w:val="004C2010"/>
    <w:rsid w:val="004C5984"/>
    <w:rsid w:val="004C7939"/>
    <w:rsid w:val="004D0C67"/>
    <w:rsid w:val="004E428C"/>
    <w:rsid w:val="004E6078"/>
    <w:rsid w:val="004F19AF"/>
    <w:rsid w:val="004F7316"/>
    <w:rsid w:val="004F735D"/>
    <w:rsid w:val="00501941"/>
    <w:rsid w:val="00502778"/>
    <w:rsid w:val="005038F4"/>
    <w:rsid w:val="0051591E"/>
    <w:rsid w:val="00525FF8"/>
    <w:rsid w:val="005333F5"/>
    <w:rsid w:val="005432D1"/>
    <w:rsid w:val="005568BB"/>
    <w:rsid w:val="0055763F"/>
    <w:rsid w:val="00565814"/>
    <w:rsid w:val="00582C91"/>
    <w:rsid w:val="00590837"/>
    <w:rsid w:val="00597B2A"/>
    <w:rsid w:val="005A2E8C"/>
    <w:rsid w:val="005C4A2A"/>
    <w:rsid w:val="005C4D8E"/>
    <w:rsid w:val="005D3474"/>
    <w:rsid w:val="005D3D5B"/>
    <w:rsid w:val="005D60D9"/>
    <w:rsid w:val="005E437E"/>
    <w:rsid w:val="005F078D"/>
    <w:rsid w:val="0060080A"/>
    <w:rsid w:val="0060080D"/>
    <w:rsid w:val="00603C4A"/>
    <w:rsid w:val="00605193"/>
    <w:rsid w:val="00621808"/>
    <w:rsid w:val="0063769A"/>
    <w:rsid w:val="006441A9"/>
    <w:rsid w:val="006454D9"/>
    <w:rsid w:val="0065201D"/>
    <w:rsid w:val="00656DA2"/>
    <w:rsid w:val="0066703B"/>
    <w:rsid w:val="00671718"/>
    <w:rsid w:val="00672D48"/>
    <w:rsid w:val="006764A8"/>
    <w:rsid w:val="00676532"/>
    <w:rsid w:val="00684436"/>
    <w:rsid w:val="00690CB5"/>
    <w:rsid w:val="0069133C"/>
    <w:rsid w:val="00693FDF"/>
    <w:rsid w:val="006950B8"/>
    <w:rsid w:val="00696F28"/>
    <w:rsid w:val="006A0B7B"/>
    <w:rsid w:val="006A4ABA"/>
    <w:rsid w:val="006A5E94"/>
    <w:rsid w:val="006B248F"/>
    <w:rsid w:val="006B3388"/>
    <w:rsid w:val="006D0C10"/>
    <w:rsid w:val="006D10DF"/>
    <w:rsid w:val="006E5AF5"/>
    <w:rsid w:val="00727CE2"/>
    <w:rsid w:val="00742775"/>
    <w:rsid w:val="007500D8"/>
    <w:rsid w:val="00760073"/>
    <w:rsid w:val="0076612B"/>
    <w:rsid w:val="00766514"/>
    <w:rsid w:val="0078235C"/>
    <w:rsid w:val="00787462"/>
    <w:rsid w:val="007908F8"/>
    <w:rsid w:val="00794B94"/>
    <w:rsid w:val="007B401B"/>
    <w:rsid w:val="007B45B5"/>
    <w:rsid w:val="007E5EB5"/>
    <w:rsid w:val="007F0B37"/>
    <w:rsid w:val="007F22A4"/>
    <w:rsid w:val="007F4352"/>
    <w:rsid w:val="007F7927"/>
    <w:rsid w:val="008046C3"/>
    <w:rsid w:val="008046EE"/>
    <w:rsid w:val="00830CD5"/>
    <w:rsid w:val="0083276E"/>
    <w:rsid w:val="00842EAC"/>
    <w:rsid w:val="0084638B"/>
    <w:rsid w:val="00852F8C"/>
    <w:rsid w:val="00856CDA"/>
    <w:rsid w:val="0086242C"/>
    <w:rsid w:val="00862F6F"/>
    <w:rsid w:val="00870FC2"/>
    <w:rsid w:val="00884101"/>
    <w:rsid w:val="0088545B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1770A"/>
    <w:rsid w:val="00924667"/>
    <w:rsid w:val="009263DA"/>
    <w:rsid w:val="009267D8"/>
    <w:rsid w:val="00941E09"/>
    <w:rsid w:val="0095041A"/>
    <w:rsid w:val="00962B8D"/>
    <w:rsid w:val="00964789"/>
    <w:rsid w:val="00965DE2"/>
    <w:rsid w:val="0096703C"/>
    <w:rsid w:val="00970070"/>
    <w:rsid w:val="0097163B"/>
    <w:rsid w:val="00972266"/>
    <w:rsid w:val="00973DE4"/>
    <w:rsid w:val="00992260"/>
    <w:rsid w:val="00992BD6"/>
    <w:rsid w:val="009A20B8"/>
    <w:rsid w:val="009B7ECC"/>
    <w:rsid w:val="009C48CD"/>
    <w:rsid w:val="009C4C38"/>
    <w:rsid w:val="009D3E17"/>
    <w:rsid w:val="009E1D25"/>
    <w:rsid w:val="009E4ADE"/>
    <w:rsid w:val="009F4740"/>
    <w:rsid w:val="009F56CC"/>
    <w:rsid w:val="00A056AE"/>
    <w:rsid w:val="00A130F7"/>
    <w:rsid w:val="00A212A2"/>
    <w:rsid w:val="00A30FEB"/>
    <w:rsid w:val="00A40A76"/>
    <w:rsid w:val="00A41F02"/>
    <w:rsid w:val="00A839B0"/>
    <w:rsid w:val="00A86CB9"/>
    <w:rsid w:val="00A95DBD"/>
    <w:rsid w:val="00AB381B"/>
    <w:rsid w:val="00AB4FDD"/>
    <w:rsid w:val="00AC55E5"/>
    <w:rsid w:val="00AC7A58"/>
    <w:rsid w:val="00AD1514"/>
    <w:rsid w:val="00AE3C7D"/>
    <w:rsid w:val="00B1077E"/>
    <w:rsid w:val="00B107AA"/>
    <w:rsid w:val="00B2566B"/>
    <w:rsid w:val="00B26610"/>
    <w:rsid w:val="00B56789"/>
    <w:rsid w:val="00B70E8A"/>
    <w:rsid w:val="00B77168"/>
    <w:rsid w:val="00B829FB"/>
    <w:rsid w:val="00B85403"/>
    <w:rsid w:val="00B864AA"/>
    <w:rsid w:val="00B87E6F"/>
    <w:rsid w:val="00B94922"/>
    <w:rsid w:val="00B9745C"/>
    <w:rsid w:val="00BC00B4"/>
    <w:rsid w:val="00BC1508"/>
    <w:rsid w:val="00BC6650"/>
    <w:rsid w:val="00BE1123"/>
    <w:rsid w:val="00BF6354"/>
    <w:rsid w:val="00C04480"/>
    <w:rsid w:val="00C12141"/>
    <w:rsid w:val="00C24C95"/>
    <w:rsid w:val="00C51B02"/>
    <w:rsid w:val="00C53B3A"/>
    <w:rsid w:val="00C53E96"/>
    <w:rsid w:val="00C56DD8"/>
    <w:rsid w:val="00C70BC5"/>
    <w:rsid w:val="00C75CDE"/>
    <w:rsid w:val="00C92E6E"/>
    <w:rsid w:val="00C97A5C"/>
    <w:rsid w:val="00CA2DFE"/>
    <w:rsid w:val="00CA6428"/>
    <w:rsid w:val="00CB146D"/>
    <w:rsid w:val="00CC02D2"/>
    <w:rsid w:val="00CD1399"/>
    <w:rsid w:val="00CD3A24"/>
    <w:rsid w:val="00CE5C8B"/>
    <w:rsid w:val="00CE6E45"/>
    <w:rsid w:val="00D04F9E"/>
    <w:rsid w:val="00D10D76"/>
    <w:rsid w:val="00D12ED8"/>
    <w:rsid w:val="00D2746E"/>
    <w:rsid w:val="00D31F6C"/>
    <w:rsid w:val="00D33AFC"/>
    <w:rsid w:val="00D446E3"/>
    <w:rsid w:val="00D457FD"/>
    <w:rsid w:val="00D6044E"/>
    <w:rsid w:val="00D62586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31EA"/>
    <w:rsid w:val="00DB4844"/>
    <w:rsid w:val="00DD3CFC"/>
    <w:rsid w:val="00DD66ED"/>
    <w:rsid w:val="00DE7583"/>
    <w:rsid w:val="00E30642"/>
    <w:rsid w:val="00E342BD"/>
    <w:rsid w:val="00E35D30"/>
    <w:rsid w:val="00E42356"/>
    <w:rsid w:val="00E450CE"/>
    <w:rsid w:val="00E5067A"/>
    <w:rsid w:val="00E762F7"/>
    <w:rsid w:val="00E9282E"/>
    <w:rsid w:val="00E95CDB"/>
    <w:rsid w:val="00E9767D"/>
    <w:rsid w:val="00EA4995"/>
    <w:rsid w:val="00EA5D67"/>
    <w:rsid w:val="00EB338A"/>
    <w:rsid w:val="00EB36B8"/>
    <w:rsid w:val="00EB5CA9"/>
    <w:rsid w:val="00EB5E29"/>
    <w:rsid w:val="00EC14BE"/>
    <w:rsid w:val="00EC1AF1"/>
    <w:rsid w:val="00EC536D"/>
    <w:rsid w:val="00ED059A"/>
    <w:rsid w:val="00ED34ED"/>
    <w:rsid w:val="00EE0A9F"/>
    <w:rsid w:val="00EF4D7A"/>
    <w:rsid w:val="00EF521A"/>
    <w:rsid w:val="00F23746"/>
    <w:rsid w:val="00F35FF7"/>
    <w:rsid w:val="00F375A9"/>
    <w:rsid w:val="00F52FBC"/>
    <w:rsid w:val="00F54693"/>
    <w:rsid w:val="00F71992"/>
    <w:rsid w:val="00F71AAE"/>
    <w:rsid w:val="00F92096"/>
    <w:rsid w:val="00F92207"/>
    <w:rsid w:val="00F959BE"/>
    <w:rsid w:val="00FC11C8"/>
    <w:rsid w:val="00FD60DE"/>
    <w:rsid w:val="00FD7196"/>
    <w:rsid w:val="00FE2AC7"/>
    <w:rsid w:val="00FE3A8D"/>
    <w:rsid w:val="00FF275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71ADB"/>
  <w15:chartTrackingRefBased/>
  <w15:docId w15:val="{3FFAF5C4-DE8B-4BD0-90CC-DF9884D9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bbie%20Hepplewhite%20Join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9821FE40DEF41A696E303DDB64960" ma:contentTypeVersion="13" ma:contentTypeDescription="Create a new document." ma:contentTypeScope="" ma:versionID="53dbae8a9c03edbf397f5638c4e95cb4">
  <xsd:schema xmlns:xsd="http://www.w3.org/2001/XMLSchema" xmlns:xs="http://www.w3.org/2001/XMLSchema" xmlns:p="http://schemas.microsoft.com/office/2006/metadata/properties" xmlns:ns2="0d4621c2-9ef5-4ac1-b478-19f0f21203be" xmlns:ns3="e787eb4d-ec0a-4a4c-98ca-ec83109ff03b" targetNamespace="http://schemas.microsoft.com/office/2006/metadata/properties" ma:root="true" ma:fieldsID="e7b4aefef5b066217c2edf970a258e53" ns2:_="" ns3:_="">
    <xsd:import namespace="0d4621c2-9ef5-4ac1-b478-19f0f21203be"/>
    <xsd:import namespace="e787eb4d-ec0a-4a4c-98ca-ec83109ff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621c2-9ef5-4ac1-b478-19f0f21203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eb4d-ec0a-4a4c-98ca-ec83109ff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95F7E-1D76-4BDC-ADD7-E066A783B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D781D-CB1B-4D6B-A118-F59D23908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621c2-9ef5-4ac1-b478-19f0f21203be"/>
    <ds:schemaRef ds:uri="e787eb4d-ec0a-4a4c-98ca-ec83109ff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CA29F-7AFB-4145-B7E6-4D22C25A5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Debbie Hepplewhite Joinit</Template>
  <TotalTime>4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Jo Ormondroyd</dc:creator>
  <cp:keywords/>
  <cp:lastModifiedBy>Pennine Learning - Team Support</cp:lastModifiedBy>
  <cp:revision>5</cp:revision>
  <cp:lastPrinted>2011-03-29T11:54:00Z</cp:lastPrinted>
  <dcterms:created xsi:type="dcterms:W3CDTF">2025-09-11T15:58:00Z</dcterms:created>
  <dcterms:modified xsi:type="dcterms:W3CDTF">2025-10-03T08:46:00Z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0x0101009479821FE40DEF41A696E303DDB64960</vt:lpwstr>
  </property>
</Properties>
</file>